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94503" w14:textId="58561DF9" w:rsidR="00312262" w:rsidRPr="00143482" w:rsidRDefault="00914B2B">
      <w:pPr>
        <w:jc w:val="center"/>
        <w:rPr>
          <w:rFonts w:asciiTheme="majorEastAsia" w:eastAsiaTheme="majorEastAsia" w:hAnsiTheme="majorEastAsia"/>
          <w:spacing w:val="2"/>
          <w:sz w:val="40"/>
          <w:szCs w:val="40"/>
          <w:lang w:eastAsia="zh-TW"/>
        </w:rPr>
      </w:pPr>
      <w:r>
        <w:rPr>
          <w:rFonts w:asciiTheme="majorEastAsia" w:eastAsiaTheme="majorEastAsia" w:hAnsiTheme="majorEastAsia" w:hint="eastAsia"/>
          <w:bCs/>
          <w:sz w:val="40"/>
          <w:szCs w:val="40"/>
        </w:rPr>
        <w:t>20</w:t>
      </w:r>
      <w:r w:rsidR="00542144">
        <w:rPr>
          <w:rFonts w:asciiTheme="majorEastAsia" w:eastAsiaTheme="majorEastAsia" w:hAnsiTheme="majorEastAsia" w:hint="eastAsia"/>
          <w:bCs/>
          <w:sz w:val="40"/>
          <w:szCs w:val="40"/>
        </w:rPr>
        <w:t>2</w:t>
      </w:r>
      <w:r w:rsidR="00D16F62">
        <w:rPr>
          <w:rFonts w:asciiTheme="majorEastAsia" w:eastAsiaTheme="majorEastAsia" w:hAnsiTheme="majorEastAsia"/>
          <w:bCs/>
          <w:sz w:val="40"/>
          <w:szCs w:val="40"/>
        </w:rPr>
        <w:t>6</w:t>
      </w:r>
      <w:bookmarkStart w:id="0" w:name="_GoBack"/>
      <w:bookmarkEnd w:id="0"/>
      <w:r w:rsidR="00393274" w:rsidRPr="00143482">
        <w:rPr>
          <w:rFonts w:asciiTheme="majorEastAsia" w:eastAsiaTheme="majorEastAsia" w:hAnsiTheme="majorEastAsia" w:hint="eastAsia"/>
          <w:bCs/>
          <w:sz w:val="40"/>
          <w:szCs w:val="40"/>
        </w:rPr>
        <w:t>年度</w:t>
      </w:r>
      <w:r w:rsidR="00302EE0" w:rsidRPr="00143482">
        <w:rPr>
          <w:rFonts w:asciiTheme="majorEastAsia" w:eastAsiaTheme="majorEastAsia" w:hAnsiTheme="majorEastAsia" w:hint="eastAsia"/>
          <w:bCs/>
          <w:sz w:val="40"/>
          <w:szCs w:val="40"/>
        </w:rPr>
        <w:t>共同研究</w:t>
      </w:r>
      <w:r w:rsidR="00DF0349" w:rsidRPr="00143482">
        <w:rPr>
          <w:rFonts w:asciiTheme="majorEastAsia" w:eastAsiaTheme="majorEastAsia" w:hAnsiTheme="majorEastAsia" w:hint="eastAsia"/>
          <w:bCs/>
          <w:sz w:val="40"/>
          <w:szCs w:val="40"/>
        </w:rPr>
        <w:t>申請</w:t>
      </w:r>
      <w:r w:rsidR="00312262" w:rsidRPr="00143482">
        <w:rPr>
          <w:rFonts w:asciiTheme="majorEastAsia" w:eastAsiaTheme="majorEastAsia" w:hAnsiTheme="majorEastAsia" w:hint="eastAsia"/>
          <w:bCs/>
          <w:sz w:val="40"/>
          <w:szCs w:val="40"/>
        </w:rPr>
        <w:t>書</w:t>
      </w:r>
    </w:p>
    <w:p w14:paraId="0279461B" w14:textId="77777777" w:rsidR="00312262" w:rsidRDefault="00312262">
      <w:pPr>
        <w:rPr>
          <w:spacing w:val="2"/>
          <w:lang w:eastAsia="zh-TW"/>
        </w:rPr>
      </w:pPr>
    </w:p>
    <w:p w14:paraId="01832E43" w14:textId="77777777" w:rsidR="00312262" w:rsidRDefault="00312262">
      <w:pPr>
        <w:ind w:right="210"/>
        <w:jc w:val="right"/>
        <w:rPr>
          <w:sz w:val="21"/>
        </w:rPr>
      </w:pPr>
      <w:r>
        <w:rPr>
          <w:rFonts w:hint="eastAsia"/>
          <w:sz w:val="21"/>
        </w:rPr>
        <w:t>西暦　　　　年　　月　　日作成</w:t>
      </w:r>
    </w:p>
    <w:tbl>
      <w:tblPr>
        <w:tblW w:w="0" w:type="auto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"/>
        <w:gridCol w:w="448"/>
        <w:gridCol w:w="812"/>
        <w:gridCol w:w="8303"/>
        <w:gridCol w:w="11"/>
      </w:tblGrid>
      <w:tr w:rsidR="00312262" w14:paraId="469B7774" w14:textId="77777777">
        <w:trPr>
          <w:cantSplit/>
          <w:trHeight w:val="698"/>
        </w:trPr>
        <w:tc>
          <w:tcPr>
            <w:tcW w:w="162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0927984" w14:textId="77777777" w:rsidR="00312262" w:rsidRDefault="00312262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タイトル</w:t>
            </w:r>
          </w:p>
        </w:tc>
        <w:tc>
          <w:tcPr>
            <w:tcW w:w="831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E4C77C4" w14:textId="77777777" w:rsidR="00312262" w:rsidRDefault="00312262">
            <w:pPr>
              <w:spacing w:line="254" w:lineRule="atLeast"/>
              <w:rPr>
                <w:rFonts w:ascii="ＭＳ 明朝"/>
                <w:sz w:val="21"/>
              </w:rPr>
            </w:pPr>
          </w:p>
        </w:tc>
      </w:tr>
      <w:tr w:rsidR="00312262" w14:paraId="5277D4A3" w14:textId="77777777">
        <w:trPr>
          <w:cantSplit/>
          <w:trHeight w:val="768"/>
        </w:trPr>
        <w:tc>
          <w:tcPr>
            <w:tcW w:w="36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4265C8" w14:textId="77777777" w:rsidR="00312262" w:rsidRDefault="00C72AE5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>
              <w:rPr>
                <w:rFonts w:ascii="ＭＳ Ｐゴシック" w:eastAsia="ＭＳ Ｐゴシック" w:hAnsi="ＭＳ Ｐゴシック"/>
                <w:spacing w:val="2"/>
              </w:rPr>
              <w:t>研究</w:t>
            </w:r>
          </w:p>
          <w:p w14:paraId="6F479A7F" w14:textId="77777777" w:rsidR="00312262" w:rsidRDefault="00DF0349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</w:t>
            </w:r>
          </w:p>
          <w:p w14:paraId="28FEE91B" w14:textId="77777777" w:rsidR="00312262" w:rsidRDefault="00DF0349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>
              <w:rPr>
                <w:rFonts w:ascii="ＭＳ Ｐゴシック" w:eastAsia="ＭＳ Ｐゴシック" w:hAnsi="ＭＳ Ｐゴシック" w:hint="eastAsia"/>
              </w:rPr>
              <w:t>表</w:t>
            </w:r>
          </w:p>
          <w:p w14:paraId="56418B19" w14:textId="77777777" w:rsidR="00312262" w:rsidRDefault="00312262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者</w:t>
            </w:r>
          </w:p>
          <w:p w14:paraId="2B821334" w14:textId="77777777" w:rsidR="00312262" w:rsidRDefault="00312262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27728E" w14:textId="77777777" w:rsidR="00312262" w:rsidRPr="003D286C" w:rsidRDefault="00312262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18"/>
                <w:szCs w:val="18"/>
              </w:rPr>
            </w:pPr>
            <w:r w:rsidRPr="003D286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  <w:p w14:paraId="5C62820F" w14:textId="77777777" w:rsidR="00312262" w:rsidRPr="003D286C" w:rsidRDefault="00312262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z w:val="21"/>
              </w:rPr>
              <w:t>氏　　名</w:t>
            </w:r>
          </w:p>
        </w:tc>
        <w:tc>
          <w:tcPr>
            <w:tcW w:w="83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A24566F" w14:textId="77777777" w:rsidR="00312262" w:rsidRDefault="00312262">
            <w:pPr>
              <w:spacing w:line="254" w:lineRule="atLeast"/>
              <w:rPr>
                <w:spacing w:val="2"/>
                <w:sz w:val="21"/>
              </w:rPr>
            </w:pPr>
          </w:p>
          <w:p w14:paraId="6F14CA1F" w14:textId="77777777" w:rsidR="00312262" w:rsidRDefault="00312262">
            <w:pPr>
              <w:spacing w:line="254" w:lineRule="atLeast"/>
              <w:rPr>
                <w:spacing w:val="2"/>
                <w:sz w:val="21"/>
              </w:rPr>
            </w:pPr>
          </w:p>
          <w:p w14:paraId="0B9AF363" w14:textId="77777777" w:rsidR="00312262" w:rsidRDefault="00312262">
            <w:pPr>
              <w:spacing w:line="254" w:lineRule="atLeast"/>
              <w:rPr>
                <w:rFonts w:ascii="ＭＳ 明朝"/>
                <w:sz w:val="21"/>
              </w:rPr>
            </w:pPr>
          </w:p>
        </w:tc>
      </w:tr>
      <w:tr w:rsidR="00393274" w14:paraId="7AD20E9D" w14:textId="77777777" w:rsidTr="009A6C7F">
        <w:trPr>
          <w:cantSplit/>
          <w:trHeight w:val="230"/>
        </w:trPr>
        <w:tc>
          <w:tcPr>
            <w:tcW w:w="36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5A25497B" w14:textId="77777777" w:rsidR="00393274" w:rsidRDefault="00393274">
            <w:pPr>
              <w:rPr>
                <w:rFonts w:ascii="ＭＳ 明朝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80CC79" w14:textId="77777777" w:rsidR="00393274" w:rsidRPr="003D286C" w:rsidRDefault="00393274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生年月日</w:t>
            </w:r>
          </w:p>
        </w:tc>
        <w:tc>
          <w:tcPr>
            <w:tcW w:w="83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F312129" w14:textId="77777777" w:rsidR="00393274" w:rsidRDefault="00C72B27" w:rsidP="009A6C7F">
            <w:pPr>
              <w:spacing w:line="254" w:lineRule="atLeas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西暦　　　　　　年　　　　　月　　　　</w:t>
            </w:r>
            <w:r w:rsidR="00393274"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z w:val="21"/>
              </w:rPr>
              <w:t>締切時</w:t>
            </w:r>
            <w:r w:rsidR="00393274">
              <w:rPr>
                <w:rFonts w:hint="eastAsia"/>
                <w:sz w:val="21"/>
              </w:rPr>
              <w:t xml:space="preserve">　　　　　歳）</w:t>
            </w:r>
          </w:p>
        </w:tc>
      </w:tr>
      <w:tr w:rsidR="00312262" w14:paraId="28139644" w14:textId="77777777">
        <w:trPr>
          <w:cantSplit/>
          <w:trHeight w:val="1024"/>
        </w:trPr>
        <w:tc>
          <w:tcPr>
            <w:tcW w:w="36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7878C60" w14:textId="77777777" w:rsidR="00312262" w:rsidRDefault="00312262">
            <w:pPr>
              <w:rPr>
                <w:rFonts w:ascii="ＭＳ 明朝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213C14" w14:textId="77777777" w:rsidR="00312262" w:rsidRPr="003D286C" w:rsidRDefault="00312262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z w:val="21"/>
              </w:rPr>
              <w:t>現</w:t>
            </w:r>
            <w:r w:rsidRPr="003D286C">
              <w:rPr>
                <w:rFonts w:ascii="ＭＳ Ｐゴシック" w:eastAsia="ＭＳ Ｐゴシック" w:hAnsi="ＭＳ Ｐゴシック"/>
                <w:sz w:val="21"/>
              </w:rPr>
              <w:t xml:space="preserve"> </w:t>
            </w:r>
            <w:r w:rsidRPr="003D286C">
              <w:rPr>
                <w:rFonts w:ascii="ＭＳ Ｐゴシック" w:eastAsia="ＭＳ Ｐゴシック" w:hAnsi="ＭＳ Ｐゴシック" w:hint="eastAsia"/>
                <w:sz w:val="21"/>
              </w:rPr>
              <w:t>住</w:t>
            </w:r>
            <w:r w:rsidRPr="003D286C">
              <w:rPr>
                <w:rFonts w:ascii="ＭＳ Ｐゴシック" w:eastAsia="ＭＳ Ｐゴシック" w:hAnsi="ＭＳ Ｐゴシック"/>
                <w:sz w:val="21"/>
              </w:rPr>
              <w:t xml:space="preserve"> </w:t>
            </w:r>
            <w:r w:rsidRPr="003D286C">
              <w:rPr>
                <w:rFonts w:ascii="ＭＳ Ｐゴシック" w:eastAsia="ＭＳ Ｐゴシック" w:hAnsi="ＭＳ Ｐゴシック" w:hint="eastAsia"/>
                <w:sz w:val="21"/>
              </w:rPr>
              <w:t>所</w:t>
            </w:r>
          </w:p>
        </w:tc>
        <w:tc>
          <w:tcPr>
            <w:tcW w:w="83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40AB91C" w14:textId="77777777" w:rsidR="00312262" w:rsidRDefault="00312262">
            <w:pPr>
              <w:spacing w:line="254" w:lineRule="atLeast"/>
              <w:rPr>
                <w:spacing w:val="2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〒</w:t>
            </w:r>
          </w:p>
          <w:p w14:paraId="3A6C4BF3" w14:textId="77777777" w:rsidR="00312262" w:rsidRDefault="00312262">
            <w:pPr>
              <w:spacing w:line="254" w:lineRule="atLeast"/>
              <w:rPr>
                <w:spacing w:val="2"/>
                <w:sz w:val="21"/>
              </w:rPr>
            </w:pPr>
          </w:p>
          <w:p w14:paraId="67AA8EE1" w14:textId="77777777" w:rsidR="000D0FC4" w:rsidRDefault="000D0FC4">
            <w:pPr>
              <w:spacing w:line="254" w:lineRule="atLeast"/>
              <w:rPr>
                <w:spacing w:val="2"/>
                <w:sz w:val="21"/>
              </w:rPr>
            </w:pPr>
          </w:p>
          <w:p w14:paraId="15383345" w14:textId="77777777" w:rsidR="00312262" w:rsidRPr="005D5644" w:rsidRDefault="005B2CAF" w:rsidP="005B2CAF">
            <w:pPr>
              <w:spacing w:line="254" w:lineRule="atLeast"/>
              <w:ind w:left="3728"/>
              <w:rPr>
                <w:rFonts w:ascii="ＭＳ Ｐゴシック" w:eastAsia="ＭＳ Ｐゴシック" w:hAnsi="ＭＳ Ｐゴシック"/>
                <w:sz w:val="21"/>
                <w:lang w:eastAsia="zh-TW"/>
              </w:rPr>
            </w:pPr>
            <w:r w:rsidRPr="005D5644">
              <w:rPr>
                <w:rFonts w:ascii="ＭＳ Ｐゴシック" w:eastAsia="ＭＳ Ｐゴシック" w:hAnsi="ＭＳ Ｐゴシック" w:hint="eastAsia"/>
                <w:sz w:val="21"/>
                <w:lang w:eastAsia="zh-TW"/>
              </w:rPr>
              <w:t>電話（</w:t>
            </w:r>
            <w:r w:rsidR="005D5644">
              <w:rPr>
                <w:rFonts w:ascii="ＭＳ Ｐゴシック" w:eastAsia="ＭＳ Ｐゴシック" w:hAnsi="ＭＳ Ｐゴシック" w:hint="eastAsia"/>
                <w:sz w:val="21"/>
              </w:rPr>
              <w:t xml:space="preserve">　　</w:t>
            </w:r>
            <w:r w:rsidRPr="005D5644">
              <w:rPr>
                <w:rFonts w:ascii="ＭＳ Ｐゴシック" w:eastAsia="ＭＳ Ｐゴシック" w:hAnsi="ＭＳ Ｐゴシック" w:hint="eastAsia"/>
                <w:sz w:val="21"/>
                <w:lang w:eastAsia="zh-TW"/>
              </w:rPr>
              <w:t xml:space="preserve">　　　　）</w:t>
            </w:r>
            <w:r w:rsidR="005D5644">
              <w:rPr>
                <w:rFonts w:ascii="ＭＳ Ｐゴシック" w:eastAsia="ＭＳ Ｐゴシック" w:hAnsi="ＭＳ Ｐゴシック" w:hint="eastAsia"/>
                <w:sz w:val="21"/>
              </w:rPr>
              <w:t xml:space="preserve">　　</w:t>
            </w:r>
            <w:r w:rsidRPr="005D5644">
              <w:rPr>
                <w:rFonts w:ascii="ＭＳ Ｐゴシック" w:eastAsia="ＭＳ Ｐゴシック" w:hAnsi="ＭＳ Ｐゴシック" w:hint="eastAsia"/>
                <w:sz w:val="21"/>
              </w:rPr>
              <w:t xml:space="preserve">　　　　</w:t>
            </w:r>
            <w:r w:rsidR="00312262" w:rsidRPr="005D5644">
              <w:rPr>
                <w:rFonts w:ascii="ＭＳ Ｐゴシック" w:eastAsia="ＭＳ Ｐゴシック" w:hAnsi="ＭＳ Ｐゴシック" w:hint="eastAsia"/>
                <w:sz w:val="21"/>
                <w:lang w:eastAsia="zh-TW"/>
              </w:rPr>
              <w:t>－</w:t>
            </w:r>
            <w:r w:rsidR="003D1947" w:rsidRPr="005D5644">
              <w:rPr>
                <w:rFonts w:ascii="ＭＳ Ｐゴシック" w:eastAsia="ＭＳ Ｐゴシック" w:hAnsi="ＭＳ Ｐゴシック" w:hint="eastAsia"/>
                <w:sz w:val="21"/>
              </w:rPr>
              <w:t xml:space="preserve">　</w:t>
            </w:r>
            <w:r w:rsidR="005D5644">
              <w:rPr>
                <w:rFonts w:ascii="ＭＳ Ｐゴシック" w:eastAsia="ＭＳ Ｐゴシック" w:hAnsi="ＭＳ Ｐゴシック" w:hint="eastAsia"/>
                <w:sz w:val="21"/>
              </w:rPr>
              <w:t xml:space="preserve">　　</w:t>
            </w:r>
            <w:r w:rsidR="003D1947" w:rsidRPr="005D5644">
              <w:rPr>
                <w:rFonts w:ascii="ＭＳ Ｐゴシック" w:eastAsia="ＭＳ Ｐゴシック" w:hAnsi="ＭＳ Ｐゴシック" w:hint="eastAsia"/>
                <w:sz w:val="21"/>
              </w:rPr>
              <w:t xml:space="preserve">　　　</w:t>
            </w:r>
          </w:p>
        </w:tc>
      </w:tr>
      <w:tr w:rsidR="00312262" w14:paraId="0D673F80" w14:textId="77777777">
        <w:trPr>
          <w:cantSplit/>
          <w:trHeight w:val="512"/>
        </w:trPr>
        <w:tc>
          <w:tcPr>
            <w:tcW w:w="36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12786B06" w14:textId="77777777" w:rsidR="00312262" w:rsidRDefault="00312262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448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AE8120" w14:textId="77777777" w:rsidR="00312262" w:rsidRPr="003D286C" w:rsidRDefault="006464AD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z w:val="21"/>
              </w:rPr>
              <w:t>所</w:t>
            </w:r>
          </w:p>
          <w:p w14:paraId="319C6817" w14:textId="77777777" w:rsidR="00312262" w:rsidRPr="003D286C" w:rsidRDefault="00312262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1"/>
              </w:rPr>
            </w:pPr>
          </w:p>
          <w:p w14:paraId="58520E6D" w14:textId="77777777" w:rsidR="00312262" w:rsidRPr="003D286C" w:rsidRDefault="006464AD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z w:val="21"/>
              </w:rPr>
              <w:t>属</w:t>
            </w:r>
          </w:p>
          <w:p w14:paraId="5F003DCB" w14:textId="77777777" w:rsidR="00312262" w:rsidRPr="003D286C" w:rsidRDefault="00312262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1"/>
              </w:rPr>
            </w:pPr>
          </w:p>
          <w:p w14:paraId="274F788D" w14:textId="77777777" w:rsidR="00312262" w:rsidRPr="003D286C" w:rsidRDefault="00312262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z w:val="21"/>
              </w:rPr>
              <w:t>先</w:t>
            </w:r>
          </w:p>
        </w:tc>
        <w:tc>
          <w:tcPr>
            <w:tcW w:w="8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D090F7" w14:textId="77777777" w:rsidR="00312262" w:rsidRPr="003D286C" w:rsidRDefault="00312262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z w:val="21"/>
              </w:rPr>
              <w:t>名</w:t>
            </w:r>
            <w:r w:rsidRPr="003D286C">
              <w:rPr>
                <w:rFonts w:ascii="ＭＳ Ｐゴシック" w:eastAsia="ＭＳ Ｐゴシック" w:hAnsi="ＭＳ Ｐゴシック"/>
                <w:sz w:val="21"/>
              </w:rPr>
              <w:t xml:space="preserve"> </w:t>
            </w:r>
            <w:r w:rsidRPr="003D286C">
              <w:rPr>
                <w:rFonts w:ascii="ＭＳ Ｐゴシック" w:eastAsia="ＭＳ Ｐゴシック" w:hAnsi="ＭＳ Ｐゴシック" w:hint="eastAsia"/>
                <w:sz w:val="21"/>
              </w:rPr>
              <w:t>称</w:t>
            </w:r>
          </w:p>
        </w:tc>
        <w:tc>
          <w:tcPr>
            <w:tcW w:w="83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256221C" w14:textId="77777777" w:rsidR="00312262" w:rsidRDefault="00312262">
            <w:pPr>
              <w:spacing w:line="254" w:lineRule="atLeast"/>
              <w:rPr>
                <w:rFonts w:ascii="ＭＳ 明朝"/>
                <w:sz w:val="21"/>
              </w:rPr>
            </w:pPr>
          </w:p>
        </w:tc>
      </w:tr>
      <w:tr w:rsidR="00312262" w14:paraId="143DCEEA" w14:textId="77777777">
        <w:trPr>
          <w:cantSplit/>
          <w:trHeight w:val="1024"/>
        </w:trPr>
        <w:tc>
          <w:tcPr>
            <w:tcW w:w="36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4CFBD53C" w14:textId="77777777" w:rsidR="00312262" w:rsidRDefault="00312262">
            <w:pPr>
              <w:rPr>
                <w:rFonts w:ascii="ＭＳ 明朝"/>
                <w:sz w:val="21"/>
              </w:rPr>
            </w:pPr>
          </w:p>
        </w:tc>
        <w:tc>
          <w:tcPr>
            <w:tcW w:w="44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7430406D" w14:textId="77777777" w:rsidR="00312262" w:rsidRPr="003D286C" w:rsidRDefault="00312262">
            <w:pPr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8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24896F" w14:textId="77777777" w:rsidR="00312262" w:rsidRPr="003D286C" w:rsidRDefault="00312262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z w:val="21"/>
              </w:rPr>
              <w:t>住</w:t>
            </w:r>
            <w:r w:rsidRPr="003D286C">
              <w:rPr>
                <w:rFonts w:ascii="ＭＳ Ｐゴシック" w:eastAsia="ＭＳ Ｐゴシック" w:hAnsi="ＭＳ Ｐゴシック"/>
                <w:sz w:val="21"/>
              </w:rPr>
              <w:t xml:space="preserve"> </w:t>
            </w:r>
            <w:r w:rsidRPr="003D286C">
              <w:rPr>
                <w:rFonts w:ascii="ＭＳ Ｐゴシック" w:eastAsia="ＭＳ Ｐゴシック" w:hAnsi="ＭＳ Ｐゴシック" w:hint="eastAsia"/>
                <w:sz w:val="21"/>
              </w:rPr>
              <w:t>所</w:t>
            </w:r>
          </w:p>
        </w:tc>
        <w:tc>
          <w:tcPr>
            <w:tcW w:w="83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6B960A2" w14:textId="77777777" w:rsidR="00312262" w:rsidRDefault="00312262">
            <w:pPr>
              <w:spacing w:line="254" w:lineRule="atLeast"/>
              <w:rPr>
                <w:spacing w:val="2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〒</w:t>
            </w:r>
          </w:p>
          <w:p w14:paraId="70BD03AF" w14:textId="77777777" w:rsidR="00312262" w:rsidRDefault="00312262">
            <w:pPr>
              <w:spacing w:line="254" w:lineRule="atLeast"/>
              <w:rPr>
                <w:spacing w:val="2"/>
                <w:sz w:val="21"/>
              </w:rPr>
            </w:pPr>
          </w:p>
          <w:p w14:paraId="1E4352CD" w14:textId="77777777" w:rsidR="00312262" w:rsidRDefault="00312262">
            <w:pPr>
              <w:spacing w:line="254" w:lineRule="atLeast"/>
              <w:rPr>
                <w:spacing w:val="2"/>
                <w:sz w:val="21"/>
              </w:rPr>
            </w:pPr>
          </w:p>
          <w:p w14:paraId="17CC50A0" w14:textId="77777777" w:rsidR="00312262" w:rsidRPr="005D5644" w:rsidRDefault="005B2CAF" w:rsidP="005B2CAF">
            <w:pPr>
              <w:spacing w:line="254" w:lineRule="atLeast"/>
              <w:ind w:left="2828"/>
              <w:rPr>
                <w:rFonts w:ascii="ＭＳ Ｐゴシック" w:eastAsia="ＭＳ Ｐゴシック" w:hAnsi="ＭＳ Ｐゴシック"/>
                <w:sz w:val="21"/>
                <w:lang w:eastAsia="zh-TW"/>
              </w:rPr>
            </w:pPr>
            <w:r w:rsidRPr="005D5644">
              <w:rPr>
                <w:rFonts w:ascii="ＭＳ Ｐゴシック" w:eastAsia="ＭＳ Ｐゴシック" w:hAnsi="ＭＳ Ｐゴシック" w:hint="eastAsia"/>
                <w:sz w:val="21"/>
                <w:lang w:eastAsia="zh-TW"/>
              </w:rPr>
              <w:t>電</w:t>
            </w:r>
            <w:r w:rsidR="00312262" w:rsidRPr="005D5644">
              <w:rPr>
                <w:rFonts w:ascii="ＭＳ Ｐゴシック" w:eastAsia="ＭＳ Ｐゴシック" w:hAnsi="ＭＳ Ｐゴシック" w:hint="eastAsia"/>
                <w:sz w:val="21"/>
                <w:lang w:eastAsia="zh-TW"/>
              </w:rPr>
              <w:t xml:space="preserve">話（　</w:t>
            </w:r>
            <w:r w:rsidR="005D5644">
              <w:rPr>
                <w:rFonts w:ascii="ＭＳ Ｐゴシック" w:eastAsia="ＭＳ Ｐゴシック" w:hAnsi="ＭＳ Ｐゴシック" w:hint="eastAsia"/>
                <w:sz w:val="21"/>
              </w:rPr>
              <w:t xml:space="preserve">　</w:t>
            </w:r>
            <w:r w:rsidR="00312262" w:rsidRPr="005D5644">
              <w:rPr>
                <w:rFonts w:ascii="ＭＳ Ｐゴシック" w:eastAsia="ＭＳ Ｐゴシック" w:hAnsi="ＭＳ Ｐゴシック" w:hint="eastAsia"/>
                <w:sz w:val="21"/>
                <w:lang w:eastAsia="zh-TW"/>
              </w:rPr>
              <w:t xml:space="preserve">　　　）　</w:t>
            </w:r>
            <w:r w:rsidR="005D5644">
              <w:rPr>
                <w:rFonts w:ascii="ＭＳ Ｐゴシック" w:eastAsia="ＭＳ Ｐゴシック" w:hAnsi="ＭＳ Ｐゴシック" w:hint="eastAsia"/>
                <w:sz w:val="21"/>
              </w:rPr>
              <w:t xml:space="preserve">　　</w:t>
            </w:r>
            <w:r w:rsidR="00312262" w:rsidRPr="005D5644">
              <w:rPr>
                <w:rFonts w:ascii="ＭＳ Ｐゴシック" w:eastAsia="ＭＳ Ｐゴシック" w:hAnsi="ＭＳ Ｐゴシック" w:hint="eastAsia"/>
                <w:sz w:val="21"/>
                <w:lang w:eastAsia="zh-TW"/>
              </w:rPr>
              <w:t xml:space="preserve">　　　－　</w:t>
            </w:r>
            <w:r w:rsidR="005D5644">
              <w:rPr>
                <w:rFonts w:ascii="ＭＳ Ｐゴシック" w:eastAsia="ＭＳ Ｐゴシック" w:hAnsi="ＭＳ Ｐゴシック" w:hint="eastAsia"/>
                <w:sz w:val="21"/>
              </w:rPr>
              <w:t xml:space="preserve">　　</w:t>
            </w:r>
            <w:r w:rsidR="00312262" w:rsidRPr="005D5644">
              <w:rPr>
                <w:rFonts w:ascii="ＭＳ Ｐゴシック" w:eastAsia="ＭＳ Ｐゴシック" w:hAnsi="ＭＳ Ｐゴシック" w:hint="eastAsia"/>
                <w:sz w:val="21"/>
                <w:lang w:eastAsia="zh-TW"/>
              </w:rPr>
              <w:t xml:space="preserve">　　　</w:t>
            </w:r>
            <w:r w:rsidR="00312262" w:rsidRPr="005D5644">
              <w:rPr>
                <w:rFonts w:ascii="ＭＳ Ｐゴシック" w:eastAsia="ＭＳ Ｐゴシック" w:hAnsi="ＭＳ Ｐゴシック"/>
                <w:sz w:val="21"/>
                <w:lang w:eastAsia="zh-TW"/>
              </w:rPr>
              <w:t xml:space="preserve"> </w:t>
            </w:r>
            <w:r w:rsidR="005D5644">
              <w:rPr>
                <w:rFonts w:ascii="ＭＳ Ｐゴシック" w:eastAsia="ＭＳ Ｐゴシック" w:hAnsi="ＭＳ Ｐゴシック" w:hint="eastAsia"/>
                <w:sz w:val="21"/>
              </w:rPr>
              <w:t xml:space="preserve"> </w:t>
            </w:r>
            <w:r w:rsidR="00312262" w:rsidRPr="005D5644">
              <w:rPr>
                <w:rFonts w:ascii="ＭＳ Ｐゴシック" w:eastAsia="ＭＳ Ｐゴシック" w:hAnsi="ＭＳ Ｐゴシック" w:hint="eastAsia"/>
                <w:sz w:val="21"/>
                <w:lang w:eastAsia="zh-TW"/>
              </w:rPr>
              <w:t xml:space="preserve">内線（　</w:t>
            </w:r>
            <w:r w:rsidR="005D5644">
              <w:rPr>
                <w:rFonts w:ascii="ＭＳ Ｐゴシック" w:eastAsia="ＭＳ Ｐゴシック" w:hAnsi="ＭＳ Ｐゴシック" w:hint="eastAsia"/>
                <w:sz w:val="21"/>
              </w:rPr>
              <w:t xml:space="preserve">　　</w:t>
            </w:r>
            <w:r w:rsidR="00312262" w:rsidRPr="005D5644">
              <w:rPr>
                <w:rFonts w:ascii="ＭＳ Ｐゴシック" w:eastAsia="ＭＳ Ｐゴシック" w:hAnsi="ＭＳ Ｐゴシック" w:hint="eastAsia"/>
                <w:sz w:val="21"/>
                <w:lang w:eastAsia="zh-TW"/>
              </w:rPr>
              <w:t xml:space="preserve">　　　）</w:t>
            </w:r>
          </w:p>
        </w:tc>
      </w:tr>
      <w:tr w:rsidR="00312262" w14:paraId="696765A9" w14:textId="77777777">
        <w:trPr>
          <w:cantSplit/>
          <w:trHeight w:val="512"/>
        </w:trPr>
        <w:tc>
          <w:tcPr>
            <w:tcW w:w="36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223790BF" w14:textId="77777777" w:rsidR="00312262" w:rsidRDefault="00312262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B8A988" w14:textId="77777777" w:rsidR="00312262" w:rsidRPr="003D286C" w:rsidRDefault="00312262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z w:val="21"/>
              </w:rPr>
              <w:t xml:space="preserve">e-mail </w:t>
            </w:r>
            <w:r w:rsidRPr="003D286C">
              <w:rPr>
                <w:rFonts w:ascii="ＭＳ Ｐゴシック" w:eastAsia="ＭＳ Ｐゴシック" w:hAnsi="ＭＳ Ｐゴシック"/>
                <w:sz w:val="20"/>
                <w:szCs w:val="20"/>
              </w:rPr>
              <w:t>(必須)</w:t>
            </w:r>
          </w:p>
        </w:tc>
        <w:tc>
          <w:tcPr>
            <w:tcW w:w="83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F4C9E72" w14:textId="77777777" w:rsidR="00312262" w:rsidRDefault="00312262">
            <w:pPr>
              <w:spacing w:line="254" w:lineRule="atLeast"/>
              <w:rPr>
                <w:sz w:val="21"/>
              </w:rPr>
            </w:pPr>
          </w:p>
        </w:tc>
      </w:tr>
      <w:tr w:rsidR="008E3928" w14:paraId="717E451F" w14:textId="77777777" w:rsidTr="008E3928">
        <w:trPr>
          <w:gridAfter w:val="1"/>
          <w:wAfter w:w="11" w:type="dxa"/>
          <w:cantSplit/>
          <w:trHeight w:val="768"/>
        </w:trPr>
        <w:tc>
          <w:tcPr>
            <w:tcW w:w="36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B3F41D" w14:textId="77777777" w:rsidR="008E3928" w:rsidRPr="003D286C" w:rsidRDefault="008E3928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pacing w:val="2"/>
                <w:sz w:val="21"/>
              </w:rPr>
              <w:t>共</w:t>
            </w:r>
          </w:p>
          <w:p w14:paraId="18A8CFB5" w14:textId="77777777" w:rsidR="008E3928" w:rsidRPr="003D286C" w:rsidRDefault="008E3928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pacing w:val="2"/>
                <w:sz w:val="21"/>
              </w:rPr>
              <w:t>同</w:t>
            </w:r>
          </w:p>
          <w:p w14:paraId="1F351E0F" w14:textId="77777777" w:rsidR="008E3928" w:rsidRPr="003D286C" w:rsidRDefault="008E3928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pacing w:val="2"/>
                <w:sz w:val="21"/>
              </w:rPr>
              <w:t>研究</w:t>
            </w:r>
          </w:p>
          <w:p w14:paraId="53CEEDFB" w14:textId="77777777" w:rsidR="008E3928" w:rsidRPr="003D286C" w:rsidRDefault="008E3928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z w:val="21"/>
              </w:rPr>
              <w:t>者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8C896E" w14:textId="77777777" w:rsidR="008E3928" w:rsidRPr="003D286C" w:rsidRDefault="008E3928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18"/>
                <w:szCs w:val="18"/>
              </w:rPr>
            </w:pPr>
            <w:r w:rsidRPr="003D286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  <w:p w14:paraId="5E81133B" w14:textId="77777777" w:rsidR="008E3928" w:rsidRPr="003D286C" w:rsidRDefault="008E3928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z w:val="21"/>
              </w:rPr>
              <w:t>氏　　名</w:t>
            </w:r>
          </w:p>
        </w:tc>
        <w:tc>
          <w:tcPr>
            <w:tcW w:w="8303" w:type="dxa"/>
            <w:tcBorders>
              <w:top w:val="single" w:sz="6" w:space="0" w:color="auto"/>
              <w:bottom w:val="single" w:sz="6" w:space="0" w:color="auto"/>
            </w:tcBorders>
          </w:tcPr>
          <w:p w14:paraId="18CBA936" w14:textId="77777777" w:rsidR="008E3928" w:rsidRDefault="008E3928">
            <w:pPr>
              <w:spacing w:line="254" w:lineRule="atLeast"/>
              <w:rPr>
                <w:spacing w:val="2"/>
                <w:sz w:val="21"/>
              </w:rPr>
            </w:pPr>
          </w:p>
          <w:p w14:paraId="582729DF" w14:textId="77777777" w:rsidR="008E3928" w:rsidRDefault="008E3928">
            <w:pPr>
              <w:spacing w:line="254" w:lineRule="atLeast"/>
              <w:rPr>
                <w:spacing w:val="2"/>
                <w:sz w:val="21"/>
              </w:rPr>
            </w:pPr>
          </w:p>
        </w:tc>
      </w:tr>
      <w:tr w:rsidR="00393274" w14:paraId="6CAA3DC5" w14:textId="77777777" w:rsidTr="00393274">
        <w:trPr>
          <w:cantSplit/>
          <w:trHeight w:val="234"/>
        </w:trPr>
        <w:tc>
          <w:tcPr>
            <w:tcW w:w="36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142EB2CC" w14:textId="77777777" w:rsidR="00393274" w:rsidRPr="003D286C" w:rsidRDefault="00393274">
            <w:pPr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8DEB63" w14:textId="77777777" w:rsidR="00393274" w:rsidRPr="003D286C" w:rsidRDefault="00393274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生年月日</w:t>
            </w:r>
          </w:p>
        </w:tc>
        <w:tc>
          <w:tcPr>
            <w:tcW w:w="83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58C2669" w14:textId="77777777" w:rsidR="00393274" w:rsidRPr="00393274" w:rsidRDefault="00C72B27" w:rsidP="009A6C7F">
            <w:pPr>
              <w:spacing w:line="254" w:lineRule="atLeas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西暦　　　　　　年　　　　　月　　　　（締切時　　　　　歳）</w:t>
            </w:r>
          </w:p>
        </w:tc>
      </w:tr>
      <w:tr w:rsidR="00312262" w14:paraId="4EBD453E" w14:textId="77777777">
        <w:trPr>
          <w:cantSplit/>
          <w:trHeight w:val="784"/>
        </w:trPr>
        <w:tc>
          <w:tcPr>
            <w:tcW w:w="36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5A108E2C" w14:textId="77777777" w:rsidR="00312262" w:rsidRPr="003D286C" w:rsidRDefault="00312262">
            <w:pPr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2B257F" w14:textId="77777777" w:rsidR="00312262" w:rsidRPr="003D286C" w:rsidRDefault="006464AD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z w:val="21"/>
              </w:rPr>
              <w:t>所属先</w:t>
            </w:r>
          </w:p>
        </w:tc>
        <w:tc>
          <w:tcPr>
            <w:tcW w:w="83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A4A481D" w14:textId="77777777" w:rsidR="00312262" w:rsidRDefault="00312262">
            <w:pPr>
              <w:spacing w:line="254" w:lineRule="atLeast"/>
              <w:rPr>
                <w:rFonts w:ascii="ＭＳ 明朝"/>
                <w:sz w:val="21"/>
              </w:rPr>
            </w:pPr>
          </w:p>
        </w:tc>
      </w:tr>
      <w:tr w:rsidR="008E3928" w14:paraId="6C6C77CF" w14:textId="77777777" w:rsidTr="008E3928">
        <w:trPr>
          <w:gridAfter w:val="1"/>
          <w:wAfter w:w="11" w:type="dxa"/>
          <w:cantSplit/>
          <w:trHeight w:val="768"/>
        </w:trPr>
        <w:tc>
          <w:tcPr>
            <w:tcW w:w="36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164B04" w14:textId="77777777" w:rsidR="008E3928" w:rsidRPr="003D286C" w:rsidRDefault="008E3928" w:rsidP="002E4B4B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pacing w:val="2"/>
                <w:sz w:val="21"/>
              </w:rPr>
              <w:t>共</w:t>
            </w:r>
          </w:p>
          <w:p w14:paraId="4848BD15" w14:textId="77777777" w:rsidR="008E3928" w:rsidRPr="003D286C" w:rsidRDefault="008E3928" w:rsidP="002E4B4B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pacing w:val="2"/>
                <w:sz w:val="21"/>
              </w:rPr>
              <w:t>同研究</w:t>
            </w:r>
          </w:p>
          <w:p w14:paraId="298AA64C" w14:textId="77777777" w:rsidR="008E3928" w:rsidRPr="003D286C" w:rsidRDefault="008E3928" w:rsidP="002E4B4B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z w:val="21"/>
              </w:rPr>
              <w:t>者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1A7904" w14:textId="77777777" w:rsidR="008E3928" w:rsidRPr="003D286C" w:rsidRDefault="008E3928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18"/>
                <w:szCs w:val="18"/>
              </w:rPr>
            </w:pPr>
            <w:r w:rsidRPr="003D286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  <w:p w14:paraId="5DA16C43" w14:textId="77777777" w:rsidR="008E3928" w:rsidRPr="003D286C" w:rsidRDefault="008E3928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z w:val="21"/>
              </w:rPr>
              <w:t>氏　　名</w:t>
            </w:r>
          </w:p>
        </w:tc>
        <w:tc>
          <w:tcPr>
            <w:tcW w:w="8303" w:type="dxa"/>
            <w:tcBorders>
              <w:top w:val="single" w:sz="6" w:space="0" w:color="auto"/>
              <w:bottom w:val="single" w:sz="6" w:space="0" w:color="auto"/>
            </w:tcBorders>
          </w:tcPr>
          <w:p w14:paraId="14C33011" w14:textId="77777777" w:rsidR="008E3928" w:rsidRDefault="008E3928">
            <w:pPr>
              <w:spacing w:line="254" w:lineRule="atLeast"/>
              <w:rPr>
                <w:spacing w:val="2"/>
                <w:sz w:val="21"/>
              </w:rPr>
            </w:pPr>
          </w:p>
          <w:p w14:paraId="1F17BAF8" w14:textId="77777777" w:rsidR="008E3928" w:rsidRDefault="008E3928">
            <w:pPr>
              <w:spacing w:line="254" w:lineRule="atLeast"/>
              <w:rPr>
                <w:spacing w:val="2"/>
                <w:sz w:val="21"/>
              </w:rPr>
            </w:pPr>
          </w:p>
        </w:tc>
      </w:tr>
      <w:tr w:rsidR="00393274" w14:paraId="0A1BADA3" w14:textId="77777777" w:rsidTr="00393274">
        <w:trPr>
          <w:cantSplit/>
          <w:trHeight w:val="235"/>
        </w:trPr>
        <w:tc>
          <w:tcPr>
            <w:tcW w:w="36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183D377D" w14:textId="77777777" w:rsidR="00393274" w:rsidRPr="003D286C" w:rsidRDefault="00393274">
            <w:pPr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86707A" w14:textId="77777777" w:rsidR="00393274" w:rsidRPr="003D286C" w:rsidRDefault="00393274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生年月日</w:t>
            </w:r>
          </w:p>
        </w:tc>
        <w:tc>
          <w:tcPr>
            <w:tcW w:w="83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395EFC1" w14:textId="77777777" w:rsidR="00393274" w:rsidRPr="00393274" w:rsidRDefault="00C72B27" w:rsidP="009A6C7F">
            <w:pPr>
              <w:spacing w:line="254" w:lineRule="atLeas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西暦　　　　　　年　　　　　月　　　　（締切時　　　　　歳）</w:t>
            </w:r>
          </w:p>
        </w:tc>
      </w:tr>
      <w:tr w:rsidR="00393274" w14:paraId="194E8BBF" w14:textId="77777777">
        <w:trPr>
          <w:cantSplit/>
          <w:trHeight w:val="784"/>
        </w:trPr>
        <w:tc>
          <w:tcPr>
            <w:tcW w:w="36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2E0F69E" w14:textId="77777777" w:rsidR="00393274" w:rsidRPr="003D286C" w:rsidRDefault="00393274">
            <w:pPr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1F246" w14:textId="77777777" w:rsidR="00393274" w:rsidRPr="003D286C" w:rsidRDefault="00393274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z w:val="21"/>
              </w:rPr>
              <w:t>所属先</w:t>
            </w:r>
          </w:p>
        </w:tc>
        <w:tc>
          <w:tcPr>
            <w:tcW w:w="83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7985055" w14:textId="77777777" w:rsidR="00393274" w:rsidRDefault="00393274">
            <w:pPr>
              <w:spacing w:line="254" w:lineRule="atLeast"/>
              <w:rPr>
                <w:rFonts w:ascii="ＭＳ 明朝"/>
                <w:sz w:val="21"/>
              </w:rPr>
            </w:pPr>
          </w:p>
        </w:tc>
      </w:tr>
      <w:tr w:rsidR="008E3928" w14:paraId="78E7F9D4" w14:textId="77777777" w:rsidTr="008E3928">
        <w:trPr>
          <w:gridAfter w:val="1"/>
          <w:wAfter w:w="11" w:type="dxa"/>
          <w:cantSplit/>
          <w:trHeight w:val="768"/>
        </w:trPr>
        <w:tc>
          <w:tcPr>
            <w:tcW w:w="36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53E112" w14:textId="77777777" w:rsidR="008E3928" w:rsidRPr="003D286C" w:rsidRDefault="008E3928" w:rsidP="006464AD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pacing w:val="2"/>
                <w:sz w:val="21"/>
              </w:rPr>
              <w:t>共</w:t>
            </w:r>
          </w:p>
          <w:p w14:paraId="2DEE62B5" w14:textId="77777777" w:rsidR="008E3928" w:rsidRPr="003D286C" w:rsidRDefault="008E3928" w:rsidP="006464AD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pacing w:val="2"/>
                <w:sz w:val="21"/>
              </w:rPr>
              <w:t>同研究</w:t>
            </w:r>
          </w:p>
          <w:p w14:paraId="2D4D7446" w14:textId="77777777" w:rsidR="008E3928" w:rsidRPr="003D286C" w:rsidRDefault="008E3928" w:rsidP="006464AD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z w:val="21"/>
              </w:rPr>
              <w:t>者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7275F4" w14:textId="77777777" w:rsidR="008E3928" w:rsidRPr="003D286C" w:rsidRDefault="008E3928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16"/>
                <w:szCs w:val="16"/>
              </w:rPr>
            </w:pPr>
            <w:r w:rsidRPr="003D286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  <w:p w14:paraId="3523C0EC" w14:textId="77777777" w:rsidR="008E3928" w:rsidRPr="003D286C" w:rsidRDefault="008E3928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z w:val="21"/>
              </w:rPr>
              <w:t>氏　　名</w:t>
            </w:r>
          </w:p>
        </w:tc>
        <w:tc>
          <w:tcPr>
            <w:tcW w:w="8303" w:type="dxa"/>
            <w:tcBorders>
              <w:top w:val="single" w:sz="6" w:space="0" w:color="auto"/>
              <w:bottom w:val="single" w:sz="6" w:space="0" w:color="auto"/>
            </w:tcBorders>
          </w:tcPr>
          <w:p w14:paraId="37ACE8D0" w14:textId="77777777" w:rsidR="008E3928" w:rsidRDefault="008E3928">
            <w:pPr>
              <w:spacing w:line="254" w:lineRule="atLeast"/>
              <w:rPr>
                <w:spacing w:val="2"/>
                <w:sz w:val="21"/>
              </w:rPr>
            </w:pPr>
          </w:p>
          <w:p w14:paraId="7F6C4D8C" w14:textId="77777777" w:rsidR="008E3928" w:rsidRDefault="008E3928">
            <w:pPr>
              <w:spacing w:line="254" w:lineRule="atLeast"/>
              <w:rPr>
                <w:spacing w:val="2"/>
                <w:sz w:val="21"/>
              </w:rPr>
            </w:pPr>
          </w:p>
        </w:tc>
      </w:tr>
      <w:tr w:rsidR="00393274" w14:paraId="1F8F10F0" w14:textId="77777777" w:rsidTr="00393274">
        <w:trPr>
          <w:cantSplit/>
          <w:trHeight w:val="330"/>
        </w:trPr>
        <w:tc>
          <w:tcPr>
            <w:tcW w:w="36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683186" w14:textId="77777777" w:rsidR="00393274" w:rsidRPr="003D286C" w:rsidRDefault="00393274" w:rsidP="006464AD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40D718" w14:textId="77777777" w:rsidR="00393274" w:rsidRPr="003D286C" w:rsidRDefault="00393274" w:rsidP="00393274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生年月日</w:t>
            </w:r>
          </w:p>
        </w:tc>
        <w:tc>
          <w:tcPr>
            <w:tcW w:w="83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0887F78" w14:textId="77777777" w:rsidR="00393274" w:rsidRPr="00393274" w:rsidRDefault="00C72B27" w:rsidP="009A6C7F">
            <w:pPr>
              <w:spacing w:line="254" w:lineRule="atLeas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西暦　　　　　　年　　　　　月　　　　（締切時　　　　　歳）</w:t>
            </w:r>
          </w:p>
        </w:tc>
      </w:tr>
      <w:tr w:rsidR="00393274" w14:paraId="0ED4E3FC" w14:textId="77777777">
        <w:trPr>
          <w:cantSplit/>
          <w:trHeight w:val="784"/>
        </w:trPr>
        <w:tc>
          <w:tcPr>
            <w:tcW w:w="36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8981B5" w14:textId="77777777" w:rsidR="00393274" w:rsidRPr="003D286C" w:rsidRDefault="00393274" w:rsidP="006464AD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41D147" w14:textId="77777777" w:rsidR="00393274" w:rsidRPr="003D286C" w:rsidRDefault="00393274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z w:val="21"/>
              </w:rPr>
              <w:t>所属先</w:t>
            </w:r>
          </w:p>
        </w:tc>
        <w:tc>
          <w:tcPr>
            <w:tcW w:w="83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4064012" w14:textId="77777777" w:rsidR="00393274" w:rsidRDefault="00393274">
            <w:pPr>
              <w:spacing w:line="254" w:lineRule="atLeast"/>
              <w:rPr>
                <w:rFonts w:ascii="ＭＳ 明朝"/>
                <w:sz w:val="21"/>
              </w:rPr>
            </w:pPr>
          </w:p>
        </w:tc>
      </w:tr>
      <w:tr w:rsidR="008E3928" w14:paraId="7890B42E" w14:textId="77777777" w:rsidTr="008E3928">
        <w:trPr>
          <w:gridAfter w:val="1"/>
          <w:wAfter w:w="11" w:type="dxa"/>
          <w:cantSplit/>
          <w:trHeight w:val="784"/>
        </w:trPr>
        <w:tc>
          <w:tcPr>
            <w:tcW w:w="36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3AEE2D" w14:textId="77777777" w:rsidR="008E3928" w:rsidRPr="003D286C" w:rsidRDefault="008E3928" w:rsidP="006464AD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pacing w:val="2"/>
                <w:sz w:val="21"/>
              </w:rPr>
              <w:t>共</w:t>
            </w:r>
          </w:p>
          <w:p w14:paraId="27CFED98" w14:textId="77777777" w:rsidR="008E3928" w:rsidRPr="003D286C" w:rsidRDefault="008E3928" w:rsidP="006464AD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pacing w:val="2"/>
                <w:sz w:val="21"/>
              </w:rPr>
              <w:t>同</w:t>
            </w:r>
          </w:p>
          <w:p w14:paraId="6EDAB15D" w14:textId="77777777" w:rsidR="008E3928" w:rsidRPr="003D286C" w:rsidRDefault="008E3928" w:rsidP="006464AD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pacing w:val="2"/>
                <w:sz w:val="21"/>
              </w:rPr>
              <w:t>研究</w:t>
            </w:r>
          </w:p>
          <w:p w14:paraId="56D3321F" w14:textId="77777777" w:rsidR="008E3928" w:rsidRPr="003D286C" w:rsidRDefault="008E3928" w:rsidP="006464AD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z w:val="21"/>
              </w:rPr>
              <w:t>者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6BA7B" w14:textId="77777777" w:rsidR="008E3928" w:rsidRPr="003D286C" w:rsidRDefault="008E3928" w:rsidP="006464AD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18"/>
                <w:szCs w:val="18"/>
              </w:rPr>
            </w:pPr>
            <w:r w:rsidRPr="003D286C">
              <w:rPr>
                <w:rFonts w:ascii="ＭＳ Ｐゴシック" w:eastAsia="ＭＳ Ｐゴシック" w:hAnsi="ＭＳ Ｐゴシック" w:hint="eastAsia"/>
                <w:spacing w:val="2"/>
                <w:sz w:val="18"/>
                <w:szCs w:val="18"/>
              </w:rPr>
              <w:t>ふりがな</w:t>
            </w:r>
          </w:p>
          <w:p w14:paraId="719CFE1C" w14:textId="77777777" w:rsidR="008E3928" w:rsidRPr="003D286C" w:rsidRDefault="008E3928" w:rsidP="006464AD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pacing w:val="2"/>
                <w:sz w:val="21"/>
              </w:rPr>
              <w:t>氏　　名</w:t>
            </w:r>
          </w:p>
        </w:tc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CD7B13" w14:textId="77777777" w:rsidR="008E3928" w:rsidRPr="006464AD" w:rsidRDefault="008E3928" w:rsidP="006464AD">
            <w:pPr>
              <w:spacing w:line="254" w:lineRule="atLeast"/>
              <w:jc w:val="both"/>
              <w:rPr>
                <w:sz w:val="21"/>
              </w:rPr>
            </w:pPr>
          </w:p>
          <w:p w14:paraId="1BF747F8" w14:textId="77777777" w:rsidR="008E3928" w:rsidRPr="006464AD" w:rsidRDefault="008E3928" w:rsidP="006464AD">
            <w:pPr>
              <w:spacing w:line="254" w:lineRule="atLeast"/>
              <w:jc w:val="both"/>
              <w:rPr>
                <w:sz w:val="21"/>
              </w:rPr>
            </w:pPr>
          </w:p>
        </w:tc>
      </w:tr>
      <w:tr w:rsidR="00393274" w14:paraId="3F297BFA" w14:textId="77777777" w:rsidTr="00393274">
        <w:trPr>
          <w:cantSplit/>
          <w:trHeight w:val="216"/>
        </w:trPr>
        <w:tc>
          <w:tcPr>
            <w:tcW w:w="36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5D46AA" w14:textId="77777777" w:rsidR="00393274" w:rsidRPr="003D286C" w:rsidRDefault="00393274" w:rsidP="006464AD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CCEA3" w14:textId="77777777" w:rsidR="00393274" w:rsidRPr="003D286C" w:rsidRDefault="00393274" w:rsidP="006464AD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2"/>
                <w:sz w:val="21"/>
              </w:rPr>
              <w:t>生年月日</w:t>
            </w:r>
          </w:p>
        </w:tc>
        <w:tc>
          <w:tcPr>
            <w:tcW w:w="8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4005BF" w14:textId="77777777" w:rsidR="00393274" w:rsidRPr="006464AD" w:rsidRDefault="00C72B27" w:rsidP="009A6C7F">
            <w:pPr>
              <w:spacing w:line="254" w:lineRule="atLeas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西暦　　　　　　年　　　　　月　　　　（締切時　　　　　歳）</w:t>
            </w:r>
          </w:p>
        </w:tc>
      </w:tr>
      <w:tr w:rsidR="00393274" w14:paraId="56A22B57" w14:textId="77777777">
        <w:trPr>
          <w:cantSplit/>
          <w:trHeight w:val="784"/>
        </w:trPr>
        <w:tc>
          <w:tcPr>
            <w:tcW w:w="360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5860EF2" w14:textId="77777777" w:rsidR="00393274" w:rsidRDefault="00393274" w:rsidP="006464AD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F82DAE" w14:textId="77777777" w:rsidR="00393274" w:rsidRPr="003D286C" w:rsidRDefault="00393274" w:rsidP="006464AD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1"/>
              </w:rPr>
            </w:pPr>
            <w:r w:rsidRPr="003D286C">
              <w:rPr>
                <w:rFonts w:ascii="ＭＳ Ｐゴシック" w:eastAsia="ＭＳ Ｐゴシック" w:hAnsi="ＭＳ Ｐゴシック" w:hint="eastAsia"/>
                <w:spacing w:val="2"/>
                <w:sz w:val="21"/>
              </w:rPr>
              <w:t>所属先</w:t>
            </w:r>
          </w:p>
        </w:tc>
        <w:tc>
          <w:tcPr>
            <w:tcW w:w="831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5FD6F43" w14:textId="77777777" w:rsidR="00393274" w:rsidRPr="006464AD" w:rsidRDefault="00393274" w:rsidP="006464AD">
            <w:pPr>
              <w:spacing w:line="254" w:lineRule="atLeast"/>
              <w:jc w:val="both"/>
              <w:rPr>
                <w:sz w:val="21"/>
              </w:rPr>
            </w:pPr>
          </w:p>
        </w:tc>
      </w:tr>
    </w:tbl>
    <w:p w14:paraId="266585D1" w14:textId="77777777" w:rsidR="00312262" w:rsidRDefault="00312262" w:rsidP="0047089F">
      <w:pPr>
        <w:jc w:val="right"/>
        <w:rPr>
          <w:rFonts w:ascii="ＭＳ Ｐゴシック" w:eastAsia="ＭＳ Ｐゴシック" w:hAnsi="ＭＳ Ｐゴシック"/>
          <w:spacing w:val="2"/>
          <w:sz w:val="40"/>
          <w:szCs w:val="40"/>
        </w:rPr>
      </w:pPr>
      <w:r>
        <w:rPr>
          <w:rFonts w:ascii="ＭＳ Ｐゴシック" w:eastAsia="ＭＳ Ｐゴシック" w:hAnsi="ＭＳ Ｐゴシック"/>
          <w:bCs/>
          <w:sz w:val="40"/>
          <w:szCs w:val="40"/>
        </w:rPr>
        <w:br w:type="page"/>
      </w:r>
      <w:r w:rsidR="006464AD">
        <w:rPr>
          <w:rFonts w:ascii="ＭＳ Ｐゴシック" w:eastAsia="ＭＳ Ｐゴシック" w:hAnsi="ＭＳ Ｐゴシック" w:hint="eastAsia"/>
          <w:bCs/>
          <w:sz w:val="40"/>
          <w:szCs w:val="40"/>
        </w:rPr>
        <w:lastRenderedPageBreak/>
        <w:t>研 究 内 容</w:t>
      </w:r>
      <w:r w:rsidR="0047089F">
        <w:rPr>
          <w:rFonts w:ascii="ＭＳ Ｐゴシック" w:eastAsia="ＭＳ Ｐゴシック" w:hAnsi="ＭＳ Ｐゴシック" w:hint="eastAsia"/>
          <w:bCs/>
          <w:sz w:val="40"/>
          <w:szCs w:val="40"/>
        </w:rPr>
        <w:t>（新規・継続）</w:t>
      </w:r>
      <w:r w:rsidR="0047089F" w:rsidRPr="0047089F">
        <w:rPr>
          <w:rFonts w:ascii="ＭＳ Ｐゴシック" w:eastAsia="ＭＳ Ｐゴシック" w:hAnsi="ＭＳ Ｐゴシック" w:hint="eastAsia"/>
          <w:bCs/>
          <w:sz w:val="21"/>
          <w:szCs w:val="21"/>
        </w:rPr>
        <w:t>※どちらかに〇</w:t>
      </w:r>
      <w:r w:rsidR="0047089F">
        <w:rPr>
          <w:rFonts w:ascii="ＭＳ Ｐゴシック" w:eastAsia="ＭＳ Ｐゴシック" w:hAnsi="ＭＳ Ｐゴシック" w:hint="eastAsia"/>
          <w:bCs/>
          <w:sz w:val="21"/>
          <w:szCs w:val="21"/>
        </w:rPr>
        <w:t>をお願いします。</w:t>
      </w:r>
    </w:p>
    <w:tbl>
      <w:tblPr>
        <w:tblW w:w="99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8460"/>
      </w:tblGrid>
      <w:tr w:rsidR="00312262" w14:paraId="5471F0F3" w14:textId="77777777">
        <w:trPr>
          <w:trHeight w:val="729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FCB7B45" w14:textId="77777777" w:rsidR="00312262" w:rsidRDefault="00312262">
            <w:pPr>
              <w:spacing w:line="254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タイトル</w:t>
            </w:r>
          </w:p>
        </w:tc>
        <w:tc>
          <w:tcPr>
            <w:tcW w:w="84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C44BF76" w14:textId="77777777" w:rsidR="00312262" w:rsidRDefault="00312262">
            <w:pPr>
              <w:spacing w:line="0" w:lineRule="atLeast"/>
              <w:ind w:left="165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5B2CAF" w14:paraId="252DBFC5" w14:textId="77777777">
        <w:trPr>
          <w:trHeight w:val="318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58760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4A973355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25992C55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0046744D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29E86306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532BA7BC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4CCEB542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310C7646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46223857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29D84470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68C64691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198E0644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78930D28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3C6CA90C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2F9E1265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5E3468C8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1BA4B46C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18AA5F11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5B0DBBC2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38E8DE3D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58A29F0D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71BCAE34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6E740416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73CDC24A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37A38C4A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1849D305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63311C04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6E0C9DF1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7514143E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1E598BBB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6C524C7D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2C4D4329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2B16372A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0E4F13BD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0AB4E619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58EBF58B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6F37B2A1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46CCC239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3843E8BD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204460F2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7A47E5EC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334C8FE9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1B39BD2E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111B57E5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610798EC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7B82806E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  <w:p w14:paraId="5885EEFA" w14:textId="77777777" w:rsidR="005B2CAF" w:rsidRDefault="005B2CAF">
            <w:pPr>
              <w:spacing w:line="254" w:lineRule="atLeast"/>
              <w:rPr>
                <w:rFonts w:ascii="ＭＳ 明朝"/>
                <w:sz w:val="21"/>
                <w:szCs w:val="21"/>
              </w:rPr>
            </w:pPr>
          </w:p>
        </w:tc>
      </w:tr>
    </w:tbl>
    <w:p w14:paraId="67229EF6" w14:textId="77777777" w:rsidR="00312262" w:rsidRPr="00B548CF" w:rsidRDefault="00312262" w:rsidP="00302EE0">
      <w:pPr>
        <w:jc w:val="both"/>
        <w:rPr>
          <w:spacing w:val="2"/>
          <w:sz w:val="21"/>
        </w:rPr>
      </w:pPr>
    </w:p>
    <w:sectPr w:rsidR="00312262" w:rsidRPr="00B548CF" w:rsidSect="005B2CAF">
      <w:pgSz w:w="11906" w:h="16838" w:code="9"/>
      <w:pgMar w:top="1304" w:right="964" w:bottom="68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6CFE1" w14:textId="77777777" w:rsidR="00F11D84" w:rsidRDefault="00F11D84" w:rsidP="002E4B4B">
      <w:r>
        <w:separator/>
      </w:r>
    </w:p>
  </w:endnote>
  <w:endnote w:type="continuationSeparator" w:id="0">
    <w:p w14:paraId="1F5F7E3C" w14:textId="77777777" w:rsidR="00F11D84" w:rsidRDefault="00F11D84" w:rsidP="002E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200AD" w14:textId="77777777" w:rsidR="00F11D84" w:rsidRDefault="00F11D84" w:rsidP="002E4B4B">
      <w:r>
        <w:separator/>
      </w:r>
    </w:p>
  </w:footnote>
  <w:footnote w:type="continuationSeparator" w:id="0">
    <w:p w14:paraId="6B677904" w14:textId="77777777" w:rsidR="00F11D84" w:rsidRDefault="00F11D84" w:rsidP="002E4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0E86C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D17F84"/>
    <w:multiLevelType w:val="hybridMultilevel"/>
    <w:tmpl w:val="B89E207A"/>
    <w:lvl w:ilvl="0" w:tplc="E79A7EA4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15652C5"/>
    <w:multiLevelType w:val="hybridMultilevel"/>
    <w:tmpl w:val="1EC23E82"/>
    <w:lvl w:ilvl="0" w:tplc="F8C2F20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0A7AEA"/>
    <w:multiLevelType w:val="hybridMultilevel"/>
    <w:tmpl w:val="56AECF04"/>
    <w:lvl w:ilvl="0" w:tplc="1512D34A"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4" w15:restartNumberingAfterBreak="0">
    <w:nsid w:val="7C2E5415"/>
    <w:multiLevelType w:val="hybridMultilevel"/>
    <w:tmpl w:val="B95CB7B2"/>
    <w:lvl w:ilvl="0" w:tplc="575825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8F6"/>
    <w:rsid w:val="00015A65"/>
    <w:rsid w:val="000D0FC4"/>
    <w:rsid w:val="000D55C0"/>
    <w:rsid w:val="0012433C"/>
    <w:rsid w:val="00143482"/>
    <w:rsid w:val="001F082F"/>
    <w:rsid w:val="00256A72"/>
    <w:rsid w:val="00257EC1"/>
    <w:rsid w:val="002B6634"/>
    <w:rsid w:val="002B7650"/>
    <w:rsid w:val="002E4B4B"/>
    <w:rsid w:val="00302EE0"/>
    <w:rsid w:val="00312262"/>
    <w:rsid w:val="00317F6A"/>
    <w:rsid w:val="003617D4"/>
    <w:rsid w:val="003621EB"/>
    <w:rsid w:val="00393274"/>
    <w:rsid w:val="003D1947"/>
    <w:rsid w:val="003D286C"/>
    <w:rsid w:val="00411DF8"/>
    <w:rsid w:val="00412382"/>
    <w:rsid w:val="0041699A"/>
    <w:rsid w:val="00442C76"/>
    <w:rsid w:val="0047089F"/>
    <w:rsid w:val="00493B1D"/>
    <w:rsid w:val="004A3925"/>
    <w:rsid w:val="00542144"/>
    <w:rsid w:val="00546CAA"/>
    <w:rsid w:val="005552E6"/>
    <w:rsid w:val="005B2CAF"/>
    <w:rsid w:val="005D5644"/>
    <w:rsid w:val="0061305E"/>
    <w:rsid w:val="006464AD"/>
    <w:rsid w:val="00655BD5"/>
    <w:rsid w:val="00674AAA"/>
    <w:rsid w:val="00712750"/>
    <w:rsid w:val="00775B4F"/>
    <w:rsid w:val="00780BC9"/>
    <w:rsid w:val="007F6649"/>
    <w:rsid w:val="00801ECB"/>
    <w:rsid w:val="00817737"/>
    <w:rsid w:val="00853276"/>
    <w:rsid w:val="00872EAE"/>
    <w:rsid w:val="008C7049"/>
    <w:rsid w:val="008D23BB"/>
    <w:rsid w:val="008D6703"/>
    <w:rsid w:val="008E3928"/>
    <w:rsid w:val="00914B2B"/>
    <w:rsid w:val="009946D4"/>
    <w:rsid w:val="009A163A"/>
    <w:rsid w:val="009A6C7F"/>
    <w:rsid w:val="009F5889"/>
    <w:rsid w:val="00A52A78"/>
    <w:rsid w:val="00B548CF"/>
    <w:rsid w:val="00BE3EA1"/>
    <w:rsid w:val="00C02052"/>
    <w:rsid w:val="00C028F6"/>
    <w:rsid w:val="00C72AE5"/>
    <w:rsid w:val="00C72B27"/>
    <w:rsid w:val="00D16F62"/>
    <w:rsid w:val="00D5774D"/>
    <w:rsid w:val="00D867B6"/>
    <w:rsid w:val="00DF0349"/>
    <w:rsid w:val="00EA0A6F"/>
    <w:rsid w:val="00EA4955"/>
    <w:rsid w:val="00EB6A70"/>
    <w:rsid w:val="00ED07B6"/>
    <w:rsid w:val="00ED6B2E"/>
    <w:rsid w:val="00EE7CEF"/>
    <w:rsid w:val="00F11D84"/>
    <w:rsid w:val="00F15C1A"/>
    <w:rsid w:val="00F24531"/>
    <w:rsid w:val="00F439A2"/>
    <w:rsid w:val="00FA59AF"/>
    <w:rsid w:val="00FE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91ADE2"/>
  <w15:docId w15:val="{CE41139B-17B2-4503-A411-BB93A1C5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54" w:lineRule="atLeast"/>
    </w:pPr>
    <w:rPr>
      <w:sz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4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E4B4B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E4B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E4B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2487;&#12540;&#12479;&#12505;&#12540;&#12473;\&#23398;&#20250;&#30330;&#34920;&#29992;\JOMSA\2013\&#33509;&#25163;&#30740;&#31350;&#20250;\&#12522;&#12469;&#12540;&#12481;&#12527;&#12540;&#12463;&#12471;&#12519;&#12483;&#12503;&#30003;&#35531;&#26360;(&#32068;&#32340;&#23398;&#20250;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リサーチワークショップ申請書(組織学会).dotx</Template>
  <TotalTime>0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平成１６年度　奨励研究　研究計画調書</vt:lpstr>
    </vt:vector>
  </TitlesOfParts>
  <Company>日本学術振興会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奨励研究　研究計画調書</dc:title>
  <dc:subject/>
  <dc:creator>Tomita</dc:creator>
  <cp:keywords/>
  <dc:description/>
  <cp:lastModifiedBy>富田純一</cp:lastModifiedBy>
  <cp:revision>3</cp:revision>
  <cp:lastPrinted>2018-04-20T06:14:00Z</cp:lastPrinted>
  <dcterms:created xsi:type="dcterms:W3CDTF">2026-07-02T12:45:00Z</dcterms:created>
  <dcterms:modified xsi:type="dcterms:W3CDTF">2026-07-02T12:45:00Z</dcterms:modified>
</cp:coreProperties>
</file>