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4503" w14:textId="59BD7919"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542144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8D6703">
        <w:rPr>
          <w:rFonts w:asciiTheme="majorEastAsia" w:eastAsiaTheme="majorEastAsia" w:hAnsiTheme="majorEastAsia" w:hint="eastAsia"/>
          <w:bCs/>
          <w:sz w:val="40"/>
          <w:szCs w:val="40"/>
        </w:rPr>
        <w:t>5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14:paraId="0279461B" w14:textId="77777777" w:rsidR="00312262" w:rsidRDefault="00312262">
      <w:pPr>
        <w:rPr>
          <w:spacing w:val="2"/>
          <w:lang w:eastAsia="zh-TW"/>
        </w:rPr>
      </w:pPr>
    </w:p>
    <w:p w14:paraId="01832E43" w14:textId="77777777"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14:paraId="469B7774" w14:textId="77777777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927984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4C77C4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5277D4A3" w14:textId="77777777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265C8" w14:textId="77777777"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14:paraId="6F479A7F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28FEE91B" w14:textId="77777777"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56418B19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2B821334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7728E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C62820F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24566F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F14CA1F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0B9AF363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14:paraId="7AD20E9D" w14:textId="77777777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A25497B" w14:textId="77777777"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0CC79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312129" w14:textId="77777777"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 w14:paraId="28139644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7878C60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13C14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0AB91C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3A6C4BF3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67AA8EE1" w14:textId="77777777"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14:paraId="15383345" w14:textId="77777777"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14:paraId="0D673F80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2786B06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E8120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14:paraId="319C681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58520E6D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14:paraId="5F003DCB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14:paraId="274F788D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090F7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56221C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14:paraId="143DCEEA" w14:textId="77777777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CFBD53C" w14:textId="77777777"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30406D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4896F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B960A2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14:paraId="70BD03AF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E4352CD" w14:textId="77777777"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14:paraId="17CC50A0" w14:textId="77777777"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14:paraId="696765A9" w14:textId="77777777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23790BF" w14:textId="77777777"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8A988" w14:textId="77777777"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4C9E72" w14:textId="77777777"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14:paraId="717E451F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3F41D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18A8CFB5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1F351E0F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53CEEDF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C896E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E81133B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18CBA936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582729DF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6CAA3DC5" w14:textId="77777777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2EB2CC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DEB63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8C2669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14:paraId="4EBD453E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A108E2C" w14:textId="77777777"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B257F" w14:textId="77777777"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4A481D" w14:textId="77777777"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6C6C77CF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64B04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4848BD15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298AA64C" w14:textId="77777777"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A7904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5DA16C43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14C33011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1F17BAF8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0A1BADA3" w14:textId="77777777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83D377D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6707A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95EFC1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194E8BBF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2E0F69E" w14:textId="77777777"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1F246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985055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78E7F9D4" w14:textId="77777777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3E112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2DEE62B5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14:paraId="2D4D7446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275F4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523C0EC" w14:textId="77777777"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14:paraId="37ACE8D0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14:paraId="7F6C4D8C" w14:textId="77777777"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14:paraId="1F8F10F0" w14:textId="77777777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83186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0D718" w14:textId="77777777"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887F78" w14:textId="77777777"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0ED4E3FC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981B5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1D147" w14:textId="77777777"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064012" w14:textId="77777777"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14:paraId="7890B42E" w14:textId="77777777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3AEE2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14:paraId="27CFED98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14:paraId="6EDAB15D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14:paraId="56D3321F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BA7B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14:paraId="719CFE1C" w14:textId="77777777"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7B13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14:paraId="1BF747F8" w14:textId="77777777"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14:paraId="3F297BFA" w14:textId="77777777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D46AA" w14:textId="77777777"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CEA3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005BF" w14:textId="77777777"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 w14:paraId="56A22B57" w14:textId="77777777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860EF2" w14:textId="77777777"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F82DAE" w14:textId="77777777"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FD6F43" w14:textId="77777777"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14:paraId="266585D1" w14:textId="77777777" w:rsidR="00312262" w:rsidRDefault="00312262" w:rsidP="0047089F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47089F">
        <w:rPr>
          <w:rFonts w:ascii="ＭＳ Ｐゴシック" w:eastAsia="ＭＳ Ｐゴシック" w:hAnsi="ＭＳ Ｐゴシック" w:hint="eastAsia"/>
          <w:bCs/>
          <w:sz w:val="40"/>
          <w:szCs w:val="40"/>
        </w:rPr>
        <w:t>（新規・継続）</w:t>
      </w:r>
      <w:r w:rsidR="0047089F" w:rsidRP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※どちらかに〇</w:t>
      </w:r>
      <w:r w:rsidR="0047089F">
        <w:rPr>
          <w:rFonts w:ascii="ＭＳ Ｐゴシック" w:eastAsia="ＭＳ Ｐゴシック" w:hAnsi="ＭＳ Ｐゴシック" w:hint="eastAsia"/>
          <w:bCs/>
          <w:sz w:val="21"/>
          <w:szCs w:val="21"/>
        </w:rPr>
        <w:t>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 w14:paraId="5471F0F3" w14:textId="77777777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B7B45" w14:textId="77777777"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44BF76" w14:textId="77777777"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 w14:paraId="252DBFC5" w14:textId="77777777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876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A97335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5992C5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046744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9E8630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32BA7B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CCEB54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10C764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6223857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9D84470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8C6469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98E064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8930D2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C6CA90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F9E126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E3468C8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BA4B46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AA5F1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B0DBBC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8E8DE3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8A29F0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1BCAE3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E740416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3CDC24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7A38C4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849D30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3311C04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E0C9DF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514143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E598BB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C524C7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C4D432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B16372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E4F13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0AB4E61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8EBF58B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F37B2A1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46CCC23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843E8BD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204460F2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A47E5E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334C8FE9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B39BD2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111B57E5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610798EC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7B82806E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14:paraId="5885EEFA" w14:textId="77777777"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67229EF6" w14:textId="77777777"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8B7B" w14:textId="77777777" w:rsidR="00674AAA" w:rsidRDefault="00674AAA" w:rsidP="002E4B4B">
      <w:r>
        <w:separator/>
      </w:r>
    </w:p>
  </w:endnote>
  <w:endnote w:type="continuationSeparator" w:id="0">
    <w:p w14:paraId="70D75055" w14:textId="77777777" w:rsidR="00674AAA" w:rsidRDefault="00674AAA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D482" w14:textId="77777777" w:rsidR="00674AAA" w:rsidRDefault="00674AAA" w:rsidP="002E4B4B">
      <w:r>
        <w:separator/>
      </w:r>
    </w:p>
  </w:footnote>
  <w:footnote w:type="continuationSeparator" w:id="0">
    <w:p w14:paraId="7AFFD4FD" w14:textId="77777777" w:rsidR="00674AAA" w:rsidRDefault="00674AAA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2161119">
    <w:abstractNumId w:val="3"/>
  </w:num>
  <w:num w:numId="2" w16cid:durableId="324742709">
    <w:abstractNumId w:val="1"/>
  </w:num>
  <w:num w:numId="3" w16cid:durableId="1380276069">
    <w:abstractNumId w:val="4"/>
  </w:num>
  <w:num w:numId="4" w16cid:durableId="505947511">
    <w:abstractNumId w:val="2"/>
  </w:num>
  <w:num w:numId="5" w16cid:durableId="4083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F6"/>
    <w:rsid w:val="00015A65"/>
    <w:rsid w:val="000D0FC4"/>
    <w:rsid w:val="000D55C0"/>
    <w:rsid w:val="0012433C"/>
    <w:rsid w:val="00143482"/>
    <w:rsid w:val="001F082F"/>
    <w:rsid w:val="00256A72"/>
    <w:rsid w:val="00257EC1"/>
    <w:rsid w:val="002B7650"/>
    <w:rsid w:val="002E4B4B"/>
    <w:rsid w:val="00302EE0"/>
    <w:rsid w:val="00312262"/>
    <w:rsid w:val="00317F6A"/>
    <w:rsid w:val="003617D4"/>
    <w:rsid w:val="003621EB"/>
    <w:rsid w:val="00393274"/>
    <w:rsid w:val="003D1947"/>
    <w:rsid w:val="003D286C"/>
    <w:rsid w:val="00411DF8"/>
    <w:rsid w:val="00412382"/>
    <w:rsid w:val="0041699A"/>
    <w:rsid w:val="00442C76"/>
    <w:rsid w:val="0047089F"/>
    <w:rsid w:val="00493B1D"/>
    <w:rsid w:val="004A3925"/>
    <w:rsid w:val="00542144"/>
    <w:rsid w:val="00546CAA"/>
    <w:rsid w:val="005552E6"/>
    <w:rsid w:val="005B2CAF"/>
    <w:rsid w:val="005D5644"/>
    <w:rsid w:val="0061305E"/>
    <w:rsid w:val="006464AD"/>
    <w:rsid w:val="00655BD5"/>
    <w:rsid w:val="00674AAA"/>
    <w:rsid w:val="00712750"/>
    <w:rsid w:val="00775B4F"/>
    <w:rsid w:val="00780BC9"/>
    <w:rsid w:val="007F6649"/>
    <w:rsid w:val="00801ECB"/>
    <w:rsid w:val="00817737"/>
    <w:rsid w:val="00853276"/>
    <w:rsid w:val="00872EAE"/>
    <w:rsid w:val="008C7049"/>
    <w:rsid w:val="008D23BB"/>
    <w:rsid w:val="008D6703"/>
    <w:rsid w:val="008E3928"/>
    <w:rsid w:val="00914B2B"/>
    <w:rsid w:val="009946D4"/>
    <w:rsid w:val="009A163A"/>
    <w:rsid w:val="009A6C7F"/>
    <w:rsid w:val="009F5889"/>
    <w:rsid w:val="00A52A78"/>
    <w:rsid w:val="00B548CF"/>
    <w:rsid w:val="00BE3EA1"/>
    <w:rsid w:val="00C02052"/>
    <w:rsid w:val="00C028F6"/>
    <w:rsid w:val="00C72AE5"/>
    <w:rsid w:val="00C72B27"/>
    <w:rsid w:val="00D5774D"/>
    <w:rsid w:val="00D867B6"/>
    <w:rsid w:val="00DF0349"/>
    <w:rsid w:val="00EA0A6F"/>
    <w:rsid w:val="00EA4955"/>
    <w:rsid w:val="00EB6A70"/>
    <w:rsid w:val="00ED07B6"/>
    <w:rsid w:val="00ED6B2E"/>
    <w:rsid w:val="00EE7CEF"/>
    <w:rsid w:val="00F15C1A"/>
    <w:rsid w:val="00F24531"/>
    <w:rsid w:val="00F439A2"/>
    <w:rsid w:val="00FA59AF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ADE2"/>
  <w15:docId w15:val="{CE41139B-17B2-4503-A411-BB93A1C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1</TotalTime>
  <Pages>2</Pages>
  <Words>73</Words>
  <Characters>494</Characters>
  <Application>Microsoft Office Word</Application>
  <DocSecurity>0</DocSecurity>
  <Lines>30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subject/>
  <dc:creator>Tomita</dc:creator>
  <cp:keywords/>
  <dc:description/>
  <cp:lastModifiedBy>富田 純一</cp:lastModifiedBy>
  <cp:revision>3</cp:revision>
  <cp:lastPrinted>2018-04-20T06:14:00Z</cp:lastPrinted>
  <dcterms:created xsi:type="dcterms:W3CDTF">2025-06-27T06:37:00Z</dcterms:created>
  <dcterms:modified xsi:type="dcterms:W3CDTF">2025-06-27T06:38:00Z</dcterms:modified>
</cp:coreProperties>
</file>